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81FE" w14:textId="77777777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0430E0D1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622D68D9" w14:textId="77777777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031C2C25" w14:textId="77777777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6AD63CB7" w14:textId="77777777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37E417F1" w14:textId="77777777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447752D7" w14:textId="77777777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0AA9682C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1D73A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A8CBC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1115D8C6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0E29DA8E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23D05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2EDBD4F0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4284D939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E37F8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5406243F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7A2D69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200E06F3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52D5D2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485ADEC8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61217B0B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0BB81E7" w14:textId="77777777" w:rsidTr="005F0B12">
        <w:trPr>
          <w:cantSplit/>
          <w:trHeight w:val="395"/>
        </w:trPr>
        <w:tc>
          <w:tcPr>
            <w:tcW w:w="5220" w:type="dxa"/>
          </w:tcPr>
          <w:p w14:paraId="562CFBD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6C774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7CDF61ED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0BCA966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44AD15C6" w14:textId="77777777" w:rsidTr="005F0B12">
        <w:trPr>
          <w:cantSplit/>
          <w:trHeight w:val="395"/>
        </w:trPr>
        <w:tc>
          <w:tcPr>
            <w:tcW w:w="5220" w:type="dxa"/>
          </w:tcPr>
          <w:p w14:paraId="34733836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340396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1E7C65B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3B1524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2D465E4" w14:textId="77777777" w:rsidTr="005F0B12">
        <w:trPr>
          <w:cantSplit/>
          <w:trHeight w:val="395"/>
        </w:trPr>
        <w:tc>
          <w:tcPr>
            <w:tcW w:w="5220" w:type="dxa"/>
          </w:tcPr>
          <w:p w14:paraId="3F29336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6EF62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613A5612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1604D7B8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3B8C3736" w14:textId="77777777" w:rsidTr="005F0B12">
        <w:trPr>
          <w:cantSplit/>
          <w:trHeight w:val="395"/>
        </w:trPr>
        <w:tc>
          <w:tcPr>
            <w:tcW w:w="5220" w:type="dxa"/>
          </w:tcPr>
          <w:p w14:paraId="3955B093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763BB9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8204E92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A731227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0D2EF2AE" w14:textId="77777777" w:rsidR="009E52CA" w:rsidRDefault="009E52CA">
      <w:pPr>
        <w:pStyle w:val="DataField11pt-Single"/>
      </w:pPr>
    </w:p>
    <w:p w14:paraId="5D20AB71" w14:textId="77777777" w:rsidR="002C51BC" w:rsidRDefault="002C51BC" w:rsidP="00FC5F9E"/>
    <w:p w14:paraId="495DEAA9" w14:textId="77777777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330042B7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C0C40D8" w14:textId="77777777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6D207A8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120A7C7F" w14:textId="77777777" w:rsidR="00A90A35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</w:p>
    <w:p w14:paraId="3756BE9F" w14:textId="77777777" w:rsidR="00A90A35" w:rsidRDefault="00A90A35" w:rsidP="002C51BC">
      <w:pPr>
        <w:pStyle w:val="DataField11pt-Single"/>
        <w:rPr>
          <w:rStyle w:val="Strong"/>
        </w:rPr>
      </w:pPr>
    </w:p>
    <w:p w14:paraId="15DBB33B" w14:textId="77777777" w:rsidR="00A90A35" w:rsidRDefault="00A90A35" w:rsidP="002C51BC">
      <w:pPr>
        <w:pStyle w:val="DataField11pt-Single"/>
        <w:rPr>
          <w:rStyle w:val="Strong"/>
        </w:rPr>
      </w:pPr>
    </w:p>
    <w:p w14:paraId="28778D44" w14:textId="77777777" w:rsidR="002C51BC" w:rsidRPr="00A128A0" w:rsidRDefault="00A90A35" w:rsidP="002C51BC">
      <w:pPr>
        <w:pStyle w:val="DataField11pt-Single"/>
        <w:rPr>
          <w:rStyle w:val="Strong"/>
        </w:rPr>
      </w:pPr>
      <w:r w:rsidRPr="00A90A35">
        <w:rPr>
          <w:rStyle w:val="Strong"/>
        </w:rPr>
        <w:t xml:space="preserve">D. </w:t>
      </w:r>
      <w:r w:rsidRPr="00A128A0">
        <w:rPr>
          <w:rStyle w:val="Strong"/>
        </w:rPr>
        <w:tab/>
      </w:r>
      <w:r w:rsidRPr="00A90A35">
        <w:rPr>
          <w:rStyle w:val="Strong"/>
        </w:rPr>
        <w:t>Research Support</w:t>
      </w:r>
    </w:p>
    <w:p w14:paraId="0D733157" w14:textId="77777777" w:rsidR="00A90A35" w:rsidRDefault="00A90A35" w:rsidP="005C2CF8">
      <w:pPr>
        <w:pStyle w:val="DataField11pt-Single"/>
        <w:rPr>
          <w:rStyle w:val="Strong"/>
          <w:b w:val="0"/>
        </w:rPr>
      </w:pPr>
    </w:p>
    <w:p w14:paraId="17387C99" w14:textId="77777777" w:rsidR="00FC5F9E" w:rsidRPr="00E03323" w:rsidRDefault="00A90A35" w:rsidP="005C2CF8">
      <w:pPr>
        <w:pStyle w:val="DataField11pt-Single"/>
        <w:rPr>
          <w:rStyle w:val="Strong"/>
          <w:b w:val="0"/>
        </w:rPr>
      </w:pPr>
      <w:r>
        <w:rPr>
          <w:rStyle w:val="Strong"/>
          <w:b w:val="0"/>
        </w:rPr>
        <w:t>*</w:t>
      </w:r>
      <w:r w:rsidRPr="00A90A35">
        <w:rPr>
          <w:rStyle w:val="Strong"/>
          <w:b w:val="0"/>
        </w:rPr>
        <w:t>This is an award to be bridged.</w:t>
      </w:r>
    </w:p>
    <w:sectPr w:rsidR="00FC5F9E" w:rsidRPr="00E03323" w:rsidSect="00A54CAE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DCD9" w14:textId="77777777" w:rsidR="008A0606" w:rsidRDefault="008A0606">
      <w:r>
        <w:separator/>
      </w:r>
    </w:p>
  </w:endnote>
  <w:endnote w:type="continuationSeparator" w:id="0">
    <w:p w14:paraId="7860116F" w14:textId="77777777" w:rsidR="008A0606" w:rsidRDefault="008A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361A" w14:textId="77777777" w:rsidR="008A0606" w:rsidRDefault="008A0606">
      <w:r>
        <w:separator/>
      </w:r>
    </w:p>
  </w:footnote>
  <w:footnote w:type="continuationSeparator" w:id="0">
    <w:p w14:paraId="5B438825" w14:textId="77777777" w:rsidR="008A0606" w:rsidRDefault="008A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CBA3" w14:textId="77777777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8E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016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760D3"/>
    <w:rsid w:val="00890CA9"/>
    <w:rsid w:val="008A0606"/>
    <w:rsid w:val="009211D3"/>
    <w:rsid w:val="00933173"/>
    <w:rsid w:val="00934124"/>
    <w:rsid w:val="00952A27"/>
    <w:rsid w:val="00977FA5"/>
    <w:rsid w:val="009D438E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4CAE"/>
    <w:rsid w:val="00A55D1D"/>
    <w:rsid w:val="00A63D7C"/>
    <w:rsid w:val="00A7514C"/>
    <w:rsid w:val="00A8122C"/>
    <w:rsid w:val="00A83312"/>
    <w:rsid w:val="00A90A35"/>
    <w:rsid w:val="00AE41C4"/>
    <w:rsid w:val="00B006EF"/>
    <w:rsid w:val="00B127B4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18A9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0005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45182"/>
  <w15:chartTrackingRefBased/>
  <w15:docId w15:val="{9A8FA44D-6A6B-4757-A62C-B502BCD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eiser\Box\Lawrence-Sahru\d.%20Su%20Guo%20tasks\Bridge%20Funding\Forms\2025%20Bridge%20Funding%20Application%20Packet\4.%20Applicant%20Biosketch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4. Applicant Biosketch Template.dotx</Template>
  <TotalTime>1</TotalTime>
  <Pages>1</Pages>
  <Words>121</Words>
  <Characters>697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796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Keiser, Sahru</dc:creator>
  <cp:keywords>PHS Grant Application, 0925-0001/0002, (Rev. 08/12), Biographical Sketch Format Page</cp:keywords>
  <dc:description/>
  <cp:lastModifiedBy>Keiser, Sahru</cp:lastModifiedBy>
  <cp:revision>1</cp:revision>
  <cp:lastPrinted>2011-03-11T19:43:00Z</cp:lastPrinted>
  <dcterms:created xsi:type="dcterms:W3CDTF">2025-11-25T21:18:00Z</dcterms:created>
  <dcterms:modified xsi:type="dcterms:W3CDTF">2025-11-25T21:19:00Z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GrammarlyDocumentId">
    <vt:lpwstr>35b1722e-ad2f-4a38-add0-5b62a95f12ad</vt:lpwstr>
  </property>
</Properties>
</file>